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E3" w:rsidRPr="00DF4EF9" w:rsidRDefault="00DF4EF9" w:rsidP="00DF4EF9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DF4EF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F4EF9" w:rsidRPr="00DF4EF9" w:rsidRDefault="00DF4EF9" w:rsidP="00DF4EF9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F4EF9" w:rsidRPr="004246B8" w:rsidRDefault="00DF4EF9" w:rsidP="00DF4EF9">
      <w:pPr>
        <w:pStyle w:val="ConsPlusNonformat"/>
        <w:ind w:firstLine="538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246B8">
        <w:rPr>
          <w:rFonts w:ascii="Times New Roman" w:hAnsi="Times New Roman" w:cs="Times New Roman"/>
          <w:spacing w:val="-2"/>
          <w:sz w:val="28"/>
          <w:szCs w:val="28"/>
        </w:rPr>
        <w:t>к Административному регламенту</w:t>
      </w:r>
    </w:p>
    <w:p w:rsidR="003305E3" w:rsidRDefault="003305E3" w:rsidP="00F24F51">
      <w:pPr>
        <w:pStyle w:val="ConsPlusNonformat"/>
        <w:spacing w:line="300" w:lineRule="auto"/>
        <w:jc w:val="both"/>
        <w:rPr>
          <w:rFonts w:ascii="Times New Roman" w:hAnsi="Times New Roman" w:cs="Times New Roman"/>
        </w:rPr>
      </w:pPr>
    </w:p>
    <w:p w:rsidR="003305E3" w:rsidRPr="003305E3" w:rsidRDefault="003305E3" w:rsidP="00DF4EF9">
      <w:pPr>
        <w:widowControl w:val="0"/>
        <w:autoSpaceDE w:val="0"/>
        <w:autoSpaceDN w:val="0"/>
        <w:spacing w:before="720"/>
        <w:jc w:val="center"/>
        <w:rPr>
          <w:b/>
          <w:sz w:val="28"/>
          <w:szCs w:val="28"/>
        </w:rPr>
      </w:pPr>
      <w:r w:rsidRPr="003305E3">
        <w:rPr>
          <w:b/>
          <w:sz w:val="28"/>
          <w:szCs w:val="28"/>
        </w:rPr>
        <w:t>УВЕДОМЛЕНИЕ</w:t>
      </w:r>
      <w:bookmarkStart w:id="0" w:name="_GoBack"/>
      <w:bookmarkEnd w:id="0"/>
    </w:p>
    <w:p w:rsidR="003305E3" w:rsidRPr="003305E3" w:rsidRDefault="003305E3" w:rsidP="003305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305E3">
        <w:rPr>
          <w:b/>
          <w:sz w:val="28"/>
          <w:szCs w:val="28"/>
        </w:rPr>
        <w:t>об отказе в предоставлении государственной услуги</w:t>
      </w:r>
    </w:p>
    <w:p w:rsidR="003305E3" w:rsidRPr="003305E3" w:rsidRDefault="003305E3" w:rsidP="003305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305E3">
        <w:rPr>
          <w:b/>
          <w:sz w:val="28"/>
          <w:szCs w:val="28"/>
        </w:rPr>
        <w:t>по проведению уведомительной регистрации коллективн</w:t>
      </w:r>
      <w:r w:rsidR="003A4386">
        <w:rPr>
          <w:b/>
          <w:sz w:val="28"/>
          <w:szCs w:val="28"/>
        </w:rPr>
        <w:t>ого</w:t>
      </w:r>
    </w:p>
    <w:p w:rsidR="003305E3" w:rsidRPr="003305E3" w:rsidRDefault="003305E3" w:rsidP="003305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305E3">
        <w:rPr>
          <w:b/>
          <w:sz w:val="28"/>
          <w:szCs w:val="28"/>
        </w:rPr>
        <w:t>договор</w:t>
      </w:r>
      <w:r w:rsidR="003A4386">
        <w:rPr>
          <w:b/>
          <w:sz w:val="28"/>
          <w:szCs w:val="28"/>
        </w:rPr>
        <w:t>а, соглашения</w:t>
      </w:r>
      <w:r w:rsidR="007673B9">
        <w:rPr>
          <w:b/>
          <w:sz w:val="28"/>
          <w:szCs w:val="28"/>
        </w:rPr>
        <w:t>, изменений в коллективн</w:t>
      </w:r>
      <w:r w:rsidR="00D62E2F">
        <w:rPr>
          <w:b/>
          <w:sz w:val="28"/>
          <w:szCs w:val="28"/>
        </w:rPr>
        <w:t>ом</w:t>
      </w:r>
      <w:r w:rsidR="007673B9">
        <w:rPr>
          <w:b/>
          <w:sz w:val="28"/>
          <w:szCs w:val="28"/>
        </w:rPr>
        <w:t xml:space="preserve"> договор</w:t>
      </w:r>
      <w:r w:rsidR="00D62E2F">
        <w:rPr>
          <w:b/>
          <w:sz w:val="28"/>
          <w:szCs w:val="28"/>
        </w:rPr>
        <w:t>е</w:t>
      </w:r>
      <w:r w:rsidR="007673B9">
        <w:rPr>
          <w:b/>
          <w:sz w:val="28"/>
          <w:szCs w:val="28"/>
        </w:rPr>
        <w:t>, соглашени</w:t>
      </w:r>
      <w:r w:rsidR="00D62E2F">
        <w:rPr>
          <w:b/>
          <w:sz w:val="28"/>
          <w:szCs w:val="28"/>
        </w:rPr>
        <w:t>и</w:t>
      </w:r>
    </w:p>
    <w:p w:rsidR="00B31B5D" w:rsidRDefault="003305E3" w:rsidP="00D62E2F">
      <w:pPr>
        <w:widowControl w:val="0"/>
        <w:autoSpaceDE w:val="0"/>
        <w:autoSpaceDN w:val="0"/>
        <w:spacing w:before="480" w:after="200" w:line="360" w:lineRule="exact"/>
        <w:ind w:firstLine="709"/>
        <w:jc w:val="both"/>
        <w:rPr>
          <w:sz w:val="28"/>
          <w:szCs w:val="28"/>
        </w:rPr>
      </w:pPr>
      <w:r w:rsidRPr="003305E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Административным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предоставления государственной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уведомительной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регистрации коллективных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и </w:t>
      </w:r>
      <w:r w:rsidRPr="003305E3">
        <w:rPr>
          <w:sz w:val="28"/>
          <w:szCs w:val="28"/>
        </w:rPr>
        <w:t>соглашений, утвержденным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 xml:space="preserve">области от </w:t>
      </w:r>
      <w:r w:rsidRPr="003305E3">
        <w:rPr>
          <w:rFonts w:ascii="Courier New" w:hAnsi="Courier New" w:cs="Courier New"/>
        </w:rPr>
        <w:t xml:space="preserve">______________ </w:t>
      </w:r>
      <w:r w:rsidRPr="003305E3">
        <w:rPr>
          <w:sz w:val="28"/>
          <w:szCs w:val="28"/>
        </w:rPr>
        <w:t>№</w:t>
      </w:r>
      <w:r w:rsidRPr="003305E3">
        <w:rPr>
          <w:rFonts w:ascii="Courier New" w:hAnsi="Courier New" w:cs="Courier New"/>
        </w:rPr>
        <w:t xml:space="preserve"> _____________ </w:t>
      </w:r>
      <w:r w:rsidR="00DF4EF9">
        <w:rPr>
          <w:rFonts w:ascii="Courier New" w:hAnsi="Courier New" w:cs="Courier New"/>
        </w:rPr>
        <w:br/>
      </w:r>
      <w:r w:rsidR="00D62E2F" w:rsidRPr="00D62E2F">
        <w:rPr>
          <w:sz w:val="28"/>
          <w:szCs w:val="28"/>
        </w:rPr>
        <w:t>«</w:t>
      </w:r>
      <w:r w:rsidRPr="003305E3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уведомительной регистрации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коллективных договоров</w:t>
      </w:r>
      <w:r>
        <w:rPr>
          <w:sz w:val="28"/>
          <w:szCs w:val="28"/>
        </w:rPr>
        <w:t xml:space="preserve"> и </w:t>
      </w:r>
      <w:r w:rsidRPr="003305E3">
        <w:rPr>
          <w:sz w:val="28"/>
          <w:szCs w:val="28"/>
        </w:rPr>
        <w:t>соглашений», отказать</w:t>
      </w:r>
      <w:r w:rsidR="003A4386">
        <w:rPr>
          <w:sz w:val="28"/>
          <w:szCs w:val="28"/>
        </w:rPr>
        <w:t xml:space="preserve"> </w:t>
      </w:r>
      <w:r w:rsidR="003A4386" w:rsidRPr="003305E3">
        <w:rPr>
          <w:sz w:val="28"/>
          <w:szCs w:val="28"/>
        </w:rPr>
        <w:t>в уведомительной регистрации</w:t>
      </w:r>
      <w:r w:rsidR="003A4386">
        <w:rPr>
          <w:sz w:val="28"/>
          <w:szCs w:val="28"/>
        </w:rPr>
        <w:t xml:space="preserve"> коллективного договора (соглашения)</w:t>
      </w:r>
    </w:p>
    <w:p w:rsidR="003305E3" w:rsidRPr="00F42D1B" w:rsidRDefault="003305E3" w:rsidP="00B31B5D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3305E3">
        <w:rPr>
          <w:rFonts w:ascii="Courier New" w:hAnsi="Courier New" w:cs="Courier New"/>
        </w:rPr>
        <w:t>_______________________________________________</w:t>
      </w:r>
      <w:r w:rsidR="004029EA">
        <w:rPr>
          <w:rFonts w:ascii="Courier New" w:hAnsi="Courier New" w:cs="Courier New"/>
        </w:rPr>
        <w:t>_______________________________</w:t>
      </w:r>
      <w:r w:rsidR="00F42D1B" w:rsidRPr="00F42D1B">
        <w:rPr>
          <w:rFonts w:ascii="Courier New" w:hAnsi="Courier New" w:cs="Courier New"/>
        </w:rPr>
        <w:t>_</w:t>
      </w:r>
    </w:p>
    <w:p w:rsidR="004029EA" w:rsidRPr="00D62E2F" w:rsidRDefault="004029EA" w:rsidP="004029EA">
      <w:pPr>
        <w:widowControl w:val="0"/>
        <w:autoSpaceDE w:val="0"/>
        <w:autoSpaceDN w:val="0"/>
        <w:spacing w:after="200"/>
        <w:jc w:val="center"/>
        <w:rPr>
          <w:sz w:val="24"/>
          <w:szCs w:val="24"/>
        </w:rPr>
      </w:pPr>
      <w:r w:rsidRPr="00D62E2F">
        <w:rPr>
          <w:sz w:val="24"/>
          <w:szCs w:val="24"/>
        </w:rPr>
        <w:t xml:space="preserve">(полное наименование коллективного договора, соглашения, </w:t>
      </w:r>
    </w:p>
    <w:p w:rsidR="003305E3" w:rsidRDefault="003305E3" w:rsidP="00F42D1B">
      <w:pPr>
        <w:widowControl w:val="0"/>
        <w:autoSpaceDE w:val="0"/>
        <w:autoSpaceDN w:val="0"/>
        <w:spacing w:before="200"/>
        <w:jc w:val="both"/>
        <w:rPr>
          <w:rFonts w:ascii="Courier New" w:hAnsi="Courier New" w:cs="Courier New"/>
        </w:rPr>
      </w:pPr>
      <w:r w:rsidRPr="003305E3">
        <w:rPr>
          <w:rFonts w:ascii="Courier New" w:hAnsi="Courier New" w:cs="Courier New"/>
        </w:rPr>
        <w:t>______________________________________________________________________________</w:t>
      </w:r>
      <w:r>
        <w:rPr>
          <w:rFonts w:ascii="Courier New" w:hAnsi="Courier New" w:cs="Courier New"/>
        </w:rPr>
        <w:t>_</w:t>
      </w:r>
    </w:p>
    <w:p w:rsidR="00F42D1B" w:rsidRPr="00D62E2F" w:rsidRDefault="00F42D1B" w:rsidP="00F42D1B">
      <w:pPr>
        <w:widowControl w:val="0"/>
        <w:autoSpaceDE w:val="0"/>
        <w:autoSpaceDN w:val="0"/>
        <w:spacing w:after="200"/>
        <w:jc w:val="center"/>
        <w:rPr>
          <w:sz w:val="24"/>
          <w:szCs w:val="24"/>
        </w:rPr>
      </w:pPr>
      <w:r w:rsidRPr="00D62E2F">
        <w:rPr>
          <w:sz w:val="24"/>
          <w:szCs w:val="24"/>
        </w:rPr>
        <w:t>изменений в коллективн</w:t>
      </w:r>
      <w:r w:rsidR="00D62E2F" w:rsidRPr="00D62E2F">
        <w:rPr>
          <w:sz w:val="24"/>
          <w:szCs w:val="24"/>
        </w:rPr>
        <w:t>ом</w:t>
      </w:r>
      <w:r w:rsidRPr="00D62E2F">
        <w:rPr>
          <w:sz w:val="24"/>
          <w:szCs w:val="24"/>
        </w:rPr>
        <w:t xml:space="preserve"> договор</w:t>
      </w:r>
      <w:r w:rsidR="00D62E2F" w:rsidRPr="00D62E2F">
        <w:rPr>
          <w:sz w:val="24"/>
          <w:szCs w:val="24"/>
        </w:rPr>
        <w:t>е</w:t>
      </w:r>
      <w:r w:rsidRPr="00D62E2F">
        <w:rPr>
          <w:sz w:val="24"/>
          <w:szCs w:val="24"/>
        </w:rPr>
        <w:t>, соглашени</w:t>
      </w:r>
      <w:r w:rsidR="00D62E2F" w:rsidRPr="00D62E2F">
        <w:rPr>
          <w:sz w:val="24"/>
          <w:szCs w:val="24"/>
        </w:rPr>
        <w:t>и</w:t>
      </w:r>
      <w:r w:rsidRPr="00D62E2F">
        <w:rPr>
          <w:sz w:val="24"/>
          <w:szCs w:val="24"/>
        </w:rPr>
        <w:t>)</w:t>
      </w:r>
    </w:p>
    <w:p w:rsidR="003305E3" w:rsidRPr="00CD5DBF" w:rsidRDefault="003305E3" w:rsidP="003305E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3305E3">
        <w:rPr>
          <w:rFonts w:ascii="Courier New" w:hAnsi="Courier New" w:cs="Courier New"/>
        </w:rPr>
        <w:t>_______________________________________________</w:t>
      </w:r>
      <w:r w:rsidR="00CD5DBF">
        <w:rPr>
          <w:rFonts w:ascii="Courier New" w:hAnsi="Courier New" w:cs="Courier New"/>
        </w:rPr>
        <w:t>_______________________________</w:t>
      </w:r>
      <w:r w:rsidR="00DF4EF9" w:rsidRPr="00D62E2F">
        <w:rPr>
          <w:sz w:val="28"/>
          <w:szCs w:val="28"/>
        </w:rPr>
        <w:t>,</w:t>
      </w:r>
    </w:p>
    <w:p w:rsidR="004029EA" w:rsidRPr="00D62E2F" w:rsidRDefault="004029EA" w:rsidP="004029E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62E2F">
        <w:rPr>
          <w:sz w:val="24"/>
          <w:szCs w:val="24"/>
        </w:rPr>
        <w:t xml:space="preserve">(наименование работодателя, </w:t>
      </w:r>
      <w:r w:rsidR="00DF4EF9" w:rsidRPr="00D62E2F">
        <w:rPr>
          <w:sz w:val="24"/>
          <w:szCs w:val="24"/>
        </w:rPr>
        <w:t>фамилия, имя, отчество</w:t>
      </w:r>
      <w:r w:rsidRPr="00D62E2F">
        <w:rPr>
          <w:sz w:val="24"/>
          <w:szCs w:val="24"/>
        </w:rPr>
        <w:t xml:space="preserve"> представителя работодателя)</w:t>
      </w:r>
    </w:p>
    <w:p w:rsidR="004029EA" w:rsidRDefault="004029EA" w:rsidP="00B31B5D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3305E3" w:rsidRPr="003305E3" w:rsidRDefault="003305E3" w:rsidP="00D62E2F">
      <w:pPr>
        <w:widowControl w:val="0"/>
        <w:autoSpaceDE w:val="0"/>
        <w:autoSpaceDN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305E3">
        <w:rPr>
          <w:sz w:val="28"/>
          <w:szCs w:val="28"/>
        </w:rPr>
        <w:t>аключившему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 xml:space="preserve">и направившему </w:t>
      </w:r>
      <w:r>
        <w:rPr>
          <w:sz w:val="28"/>
          <w:szCs w:val="28"/>
        </w:rPr>
        <w:t>его</w:t>
      </w:r>
      <w:r w:rsidRPr="003305E3">
        <w:rPr>
          <w:sz w:val="28"/>
          <w:szCs w:val="28"/>
        </w:rPr>
        <w:t xml:space="preserve"> на уведомительную регистрацию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305E3">
        <w:rPr>
          <w:sz w:val="28"/>
          <w:szCs w:val="28"/>
        </w:rPr>
        <w:t>по следующим основаниям:</w:t>
      </w:r>
    </w:p>
    <w:p w:rsidR="003305E3" w:rsidRPr="00D62E2F" w:rsidRDefault="003305E3" w:rsidP="00B31B5D">
      <w:pPr>
        <w:widowControl w:val="0"/>
        <w:autoSpaceDE w:val="0"/>
        <w:autoSpaceDN w:val="0"/>
        <w:spacing w:after="200"/>
        <w:jc w:val="center"/>
        <w:rPr>
          <w:sz w:val="24"/>
          <w:szCs w:val="24"/>
        </w:rPr>
      </w:pPr>
      <w:r w:rsidRPr="003305E3">
        <w:rPr>
          <w:sz w:val="28"/>
          <w:szCs w:val="28"/>
        </w:rPr>
        <w:t>___</w:t>
      </w:r>
      <w:r w:rsidRPr="003305E3">
        <w:rPr>
          <w:rFonts w:ascii="Courier New" w:hAnsi="Courier New" w:cs="Courier New"/>
        </w:rPr>
        <w:t>_______________________</w:t>
      </w:r>
      <w:r>
        <w:rPr>
          <w:rFonts w:ascii="Courier New" w:hAnsi="Courier New" w:cs="Courier New"/>
        </w:rPr>
        <w:t>____________________</w:t>
      </w:r>
      <w:r w:rsidR="003A4386">
        <w:rPr>
          <w:rFonts w:ascii="Courier New" w:hAnsi="Courier New" w:cs="Courier New"/>
        </w:rPr>
        <w:t xml:space="preserve">______________________________ </w:t>
      </w:r>
      <w:r w:rsidR="00DF4EF9">
        <w:rPr>
          <w:sz w:val="28"/>
          <w:szCs w:val="28"/>
        </w:rPr>
        <w:t>.</w:t>
      </w:r>
      <w:r w:rsidRPr="003305E3">
        <w:t xml:space="preserve">                                           </w:t>
      </w:r>
      <w:r>
        <w:t xml:space="preserve">               </w:t>
      </w:r>
      <w:r w:rsidR="001A3860">
        <w:t xml:space="preserve">                 </w:t>
      </w:r>
      <w:r w:rsidRPr="00D62E2F">
        <w:rPr>
          <w:sz w:val="24"/>
          <w:szCs w:val="24"/>
        </w:rPr>
        <w:t>(</w:t>
      </w:r>
      <w:r w:rsidR="00CE011C" w:rsidRPr="00D62E2F">
        <w:rPr>
          <w:sz w:val="24"/>
          <w:szCs w:val="24"/>
        </w:rPr>
        <w:t>указываются основания для отказа в предоставлении государственной услуги</w:t>
      </w:r>
      <w:r w:rsidRPr="00D62E2F">
        <w:rPr>
          <w:sz w:val="24"/>
          <w:szCs w:val="24"/>
        </w:rPr>
        <w:t>)</w:t>
      </w:r>
    </w:p>
    <w:p w:rsidR="00B31B5D" w:rsidRPr="003305E3" w:rsidRDefault="00B31B5D" w:rsidP="003305E3">
      <w:pPr>
        <w:widowControl w:val="0"/>
        <w:autoSpaceDE w:val="0"/>
        <w:autoSpaceDN w:val="0"/>
        <w:jc w:val="center"/>
      </w:pPr>
    </w:p>
    <w:p w:rsidR="003305E3" w:rsidRPr="003305E3" w:rsidRDefault="004029EA" w:rsidP="00D62E2F">
      <w:pPr>
        <w:widowControl w:val="0"/>
        <w:autoSpaceDE w:val="0"/>
        <w:autoSpaceDN w:val="0"/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305E3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B31B5D">
        <w:rPr>
          <w:sz w:val="28"/>
          <w:szCs w:val="28"/>
        </w:rPr>
        <w:t>уведомительной регистрации коллективного договора</w:t>
      </w:r>
      <w:r>
        <w:rPr>
          <w:sz w:val="28"/>
          <w:szCs w:val="28"/>
        </w:rPr>
        <w:t xml:space="preserve"> (</w:t>
      </w:r>
      <w:r w:rsidRPr="00B31B5D">
        <w:rPr>
          <w:sz w:val="28"/>
          <w:szCs w:val="28"/>
        </w:rPr>
        <w:t>соглашения</w:t>
      </w:r>
      <w:r>
        <w:rPr>
          <w:sz w:val="28"/>
          <w:szCs w:val="28"/>
        </w:rPr>
        <w:t>) н</w:t>
      </w:r>
      <w:r w:rsidR="003305E3" w:rsidRPr="003305E3">
        <w:rPr>
          <w:sz w:val="28"/>
          <w:szCs w:val="28"/>
        </w:rPr>
        <w:t>еобходимо</w:t>
      </w:r>
      <w:r w:rsidR="00432E49">
        <w:rPr>
          <w:sz w:val="28"/>
          <w:szCs w:val="28"/>
        </w:rPr>
        <w:t xml:space="preserve"> </w:t>
      </w:r>
      <w:r w:rsidR="003305E3" w:rsidRPr="003305E3">
        <w:rPr>
          <w:sz w:val="28"/>
          <w:szCs w:val="28"/>
        </w:rPr>
        <w:t>принять</w:t>
      </w:r>
      <w:r w:rsidR="00432E49">
        <w:rPr>
          <w:sz w:val="28"/>
          <w:szCs w:val="28"/>
        </w:rPr>
        <w:t xml:space="preserve"> </w:t>
      </w:r>
      <w:r w:rsidR="003305E3" w:rsidRPr="003305E3">
        <w:rPr>
          <w:sz w:val="28"/>
          <w:szCs w:val="28"/>
        </w:rPr>
        <w:t>меры</w:t>
      </w:r>
      <w:r w:rsidR="00432E49">
        <w:rPr>
          <w:sz w:val="28"/>
          <w:szCs w:val="28"/>
        </w:rPr>
        <w:t xml:space="preserve"> к </w:t>
      </w:r>
      <w:r w:rsidR="003305E3" w:rsidRPr="003305E3">
        <w:rPr>
          <w:sz w:val="28"/>
          <w:szCs w:val="28"/>
        </w:rPr>
        <w:t>устранению</w:t>
      </w:r>
      <w:r w:rsidR="00432E49">
        <w:rPr>
          <w:sz w:val="28"/>
          <w:szCs w:val="28"/>
        </w:rPr>
        <w:t xml:space="preserve"> нарушений</w:t>
      </w:r>
      <w:r w:rsidR="003305E3" w:rsidRPr="00B31B5D">
        <w:rPr>
          <w:sz w:val="28"/>
          <w:szCs w:val="28"/>
        </w:rPr>
        <w:t>.</w:t>
      </w:r>
    </w:p>
    <w:p w:rsidR="003305E3" w:rsidRPr="003305E3" w:rsidRDefault="003305E3" w:rsidP="00CD41E0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3305E3">
        <w:rPr>
          <w:sz w:val="28"/>
          <w:szCs w:val="28"/>
        </w:rPr>
        <w:t xml:space="preserve">Начальник управления       ___________      </w:t>
      </w:r>
      <w:r w:rsidR="00CD41E0">
        <w:rPr>
          <w:sz w:val="28"/>
          <w:szCs w:val="28"/>
        </w:rPr>
        <w:t xml:space="preserve"> </w:t>
      </w:r>
      <w:r w:rsidRPr="003305E3">
        <w:rPr>
          <w:sz w:val="28"/>
          <w:szCs w:val="28"/>
        </w:rPr>
        <w:t xml:space="preserve">   ____________________________</w:t>
      </w:r>
    </w:p>
    <w:p w:rsidR="003305E3" w:rsidRDefault="003305E3" w:rsidP="003305E3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3305E3">
        <w:rPr>
          <w:rFonts w:eastAsiaTheme="minorHAnsi"/>
          <w:sz w:val="28"/>
          <w:szCs w:val="28"/>
          <w:lang w:eastAsia="en-US"/>
        </w:rPr>
        <w:t xml:space="preserve">   </w:t>
      </w:r>
      <w:r w:rsidR="00CD41E0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3305E3">
        <w:rPr>
          <w:rFonts w:eastAsiaTheme="minorHAnsi"/>
          <w:sz w:val="28"/>
          <w:szCs w:val="28"/>
          <w:lang w:eastAsia="en-US"/>
        </w:rPr>
        <w:t xml:space="preserve">  </w:t>
      </w:r>
      <w:r w:rsidRPr="00D62E2F">
        <w:rPr>
          <w:rFonts w:eastAsiaTheme="minorHAnsi"/>
          <w:sz w:val="24"/>
          <w:szCs w:val="24"/>
          <w:lang w:eastAsia="en-US"/>
        </w:rPr>
        <w:t xml:space="preserve">(подпись)             </w:t>
      </w:r>
      <w:r w:rsidR="00CD41E0" w:rsidRPr="00D62E2F">
        <w:rPr>
          <w:rFonts w:eastAsiaTheme="minorHAnsi"/>
          <w:sz w:val="24"/>
          <w:szCs w:val="24"/>
          <w:lang w:eastAsia="en-US"/>
        </w:rPr>
        <w:t xml:space="preserve">          </w:t>
      </w:r>
      <w:r w:rsidR="00DF4EF9" w:rsidRPr="00D62E2F">
        <w:rPr>
          <w:rFonts w:eastAsiaTheme="minorHAnsi"/>
          <w:sz w:val="24"/>
          <w:szCs w:val="24"/>
          <w:lang w:eastAsia="en-US"/>
        </w:rPr>
        <w:t xml:space="preserve">   </w:t>
      </w:r>
      <w:r w:rsidRPr="00D62E2F">
        <w:rPr>
          <w:rFonts w:eastAsiaTheme="minorHAnsi"/>
          <w:sz w:val="24"/>
          <w:szCs w:val="24"/>
          <w:lang w:eastAsia="en-US"/>
        </w:rPr>
        <w:t xml:space="preserve">     (</w:t>
      </w:r>
      <w:r w:rsidR="003D79E8" w:rsidRPr="00D62E2F">
        <w:rPr>
          <w:rFonts w:eastAsiaTheme="minorHAnsi"/>
          <w:sz w:val="24"/>
          <w:szCs w:val="24"/>
          <w:lang w:eastAsia="en-US"/>
        </w:rPr>
        <w:t xml:space="preserve">инициалы, </w:t>
      </w:r>
      <w:r w:rsidRPr="00D62E2F">
        <w:rPr>
          <w:rFonts w:eastAsiaTheme="minorHAnsi"/>
          <w:sz w:val="24"/>
          <w:szCs w:val="24"/>
          <w:lang w:eastAsia="en-US"/>
        </w:rPr>
        <w:t>фамилия)</w:t>
      </w:r>
    </w:p>
    <w:p w:rsidR="00D62E2F" w:rsidRDefault="00D62E2F" w:rsidP="00D62E2F">
      <w:pPr>
        <w:spacing w:before="72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</w:t>
      </w:r>
    </w:p>
    <w:sectPr w:rsidR="00D62E2F" w:rsidSect="00D62E2F">
      <w:headerReference w:type="even" r:id="rId9"/>
      <w:headerReference w:type="default" r:id="rId10"/>
      <w:headerReference w:type="first" r:id="rId11"/>
      <w:type w:val="continuous"/>
      <w:pgSz w:w="11907" w:h="16840" w:code="9"/>
      <w:pgMar w:top="1418" w:right="709" w:bottom="709" w:left="1701" w:header="567" w:footer="584" w:gutter="0"/>
      <w:pgNumType w:start="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FF" w:rsidRDefault="00C530FF" w:rsidP="00F35127">
      <w:pPr>
        <w:pStyle w:val="a7"/>
      </w:pPr>
      <w:r>
        <w:separator/>
      </w:r>
    </w:p>
  </w:endnote>
  <w:endnote w:type="continuationSeparator" w:id="0">
    <w:p w:rsidR="00C530FF" w:rsidRDefault="00C530FF" w:rsidP="00F35127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FF" w:rsidRDefault="00C530FF" w:rsidP="00F35127">
      <w:pPr>
        <w:pStyle w:val="a7"/>
      </w:pPr>
      <w:r>
        <w:separator/>
      </w:r>
    </w:p>
  </w:footnote>
  <w:footnote w:type="continuationSeparator" w:id="0">
    <w:p w:rsidR="00C530FF" w:rsidRDefault="00C530FF" w:rsidP="00F35127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46" w:rsidRPr="00A44135" w:rsidRDefault="00D7719C">
    <w:pPr>
      <w:pStyle w:val="a3"/>
      <w:framePr w:wrap="around" w:vAnchor="text" w:hAnchor="margin" w:xAlign="center" w:y="1"/>
      <w:rPr>
        <w:rStyle w:val="a5"/>
        <w:rFonts w:asciiTheme="minorHAnsi" w:hAnsiTheme="minorHAnsi" w:cstheme="minorHAnsi"/>
        <w:sz w:val="22"/>
        <w:szCs w:val="22"/>
      </w:rPr>
    </w:pPr>
    <w:r>
      <w:rPr>
        <w:rStyle w:val="a5"/>
        <w:rFonts w:asciiTheme="minorHAnsi" w:hAnsiTheme="minorHAnsi" w:cstheme="minorHAnsi"/>
        <w:sz w:val="22"/>
        <w:szCs w:val="22"/>
      </w:rPr>
      <w:t>3</w:t>
    </w:r>
    <w:r w:rsidR="00D62E2F">
      <w:rPr>
        <w:rStyle w:val="a5"/>
        <w:rFonts w:asciiTheme="minorHAnsi" w:hAnsiTheme="minorHAnsi" w:cstheme="minorHAnsi"/>
        <w:sz w:val="22"/>
        <w:szCs w:val="22"/>
      </w:rPr>
      <w:t>1</w:t>
    </w:r>
  </w:p>
  <w:p w:rsidR="00797B46" w:rsidRDefault="00797B4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46" w:rsidRPr="00A44135" w:rsidRDefault="00D7719C">
    <w:pPr>
      <w:pStyle w:val="a3"/>
      <w:framePr w:wrap="around" w:vAnchor="page" w:hAnchor="margin" w:xAlign="center" w:y="568" w:anchorLock="1"/>
      <w:rPr>
        <w:rStyle w:val="a5"/>
        <w:rFonts w:asciiTheme="minorHAnsi" w:hAnsiTheme="minorHAnsi" w:cstheme="minorHAnsi"/>
        <w:sz w:val="22"/>
        <w:szCs w:val="22"/>
      </w:rPr>
    </w:pPr>
    <w:r>
      <w:rPr>
        <w:rStyle w:val="a5"/>
        <w:rFonts w:asciiTheme="minorHAnsi" w:hAnsiTheme="minorHAnsi" w:cstheme="minorHAnsi"/>
        <w:sz w:val="22"/>
        <w:szCs w:val="22"/>
      </w:rPr>
      <w:t>33</w:t>
    </w:r>
  </w:p>
  <w:p w:rsidR="00797B46" w:rsidRDefault="00797B46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797B46">
      <w:trPr>
        <w:cantSplit/>
        <w:trHeight w:hRule="exact" w:val="947"/>
      </w:trPr>
      <w:tc>
        <w:tcPr>
          <w:tcW w:w="4139" w:type="dxa"/>
        </w:tcPr>
        <w:p w:rsidR="00797B46" w:rsidRDefault="00E437E9">
          <w:pPr>
            <w:spacing w:after="60"/>
            <w:jc w:val="center"/>
          </w:pPr>
          <w:r>
            <w:t xml:space="preserve">     </w:t>
          </w:r>
          <w:r w:rsidR="00D60DBB">
            <w:rPr>
              <w:noProof/>
            </w:rPr>
            <w:drawing>
              <wp:inline distT="0" distB="0" distL="0" distR="0" wp14:anchorId="3B8D659A" wp14:editId="3A7FA42E">
                <wp:extent cx="483235" cy="603885"/>
                <wp:effectExtent l="0" t="0" r="0" b="5715"/>
                <wp:docPr id="4" name="Рисунок 4" descr="Описание: GER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GER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97B46" w:rsidRDefault="00797B46">
          <w:pPr>
            <w:pStyle w:val="aff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797B46" w:rsidRDefault="00797B46">
          <w:pPr>
            <w:pStyle w:val="16"/>
            <w:spacing w:line="240" w:lineRule="auto"/>
            <w:ind w:left="1021"/>
          </w:pPr>
        </w:p>
      </w:tc>
      <w:tc>
        <w:tcPr>
          <w:tcW w:w="4422" w:type="dxa"/>
        </w:tcPr>
        <w:p w:rsidR="00797B46" w:rsidRDefault="00797B46">
          <w:pPr>
            <w:pStyle w:val="16"/>
            <w:spacing w:before="120" w:line="240" w:lineRule="auto"/>
            <w:jc w:val="left"/>
          </w:pPr>
        </w:p>
      </w:tc>
    </w:tr>
  </w:tbl>
  <w:p w:rsidR="00797B46" w:rsidRDefault="00797B46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2C0A"/>
    <w:multiLevelType w:val="hybridMultilevel"/>
    <w:tmpl w:val="2D00DC5A"/>
    <w:lvl w:ilvl="0" w:tplc="2F423C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BB"/>
    <w:rsid w:val="00002F56"/>
    <w:rsid w:val="000040B6"/>
    <w:rsid w:val="000045EF"/>
    <w:rsid w:val="00005DB4"/>
    <w:rsid w:val="00005EBD"/>
    <w:rsid w:val="0001619C"/>
    <w:rsid w:val="000204DC"/>
    <w:rsid w:val="00021574"/>
    <w:rsid w:val="00021F0C"/>
    <w:rsid w:val="00027DB7"/>
    <w:rsid w:val="00027EBF"/>
    <w:rsid w:val="00032FBB"/>
    <w:rsid w:val="00051517"/>
    <w:rsid w:val="0005179E"/>
    <w:rsid w:val="00052F77"/>
    <w:rsid w:val="00056457"/>
    <w:rsid w:val="00065A31"/>
    <w:rsid w:val="00071491"/>
    <w:rsid w:val="000779D7"/>
    <w:rsid w:val="00077AF0"/>
    <w:rsid w:val="00077C03"/>
    <w:rsid w:val="00086CA5"/>
    <w:rsid w:val="0009419A"/>
    <w:rsid w:val="00094C5D"/>
    <w:rsid w:val="000954AB"/>
    <w:rsid w:val="000964D3"/>
    <w:rsid w:val="000972DB"/>
    <w:rsid w:val="00097707"/>
    <w:rsid w:val="000A04E8"/>
    <w:rsid w:val="000A5454"/>
    <w:rsid w:val="000A6935"/>
    <w:rsid w:val="000B2F4A"/>
    <w:rsid w:val="000B353B"/>
    <w:rsid w:val="000B3E0C"/>
    <w:rsid w:val="000C0EA6"/>
    <w:rsid w:val="000C62D1"/>
    <w:rsid w:val="000D2806"/>
    <w:rsid w:val="000D559E"/>
    <w:rsid w:val="000D70B1"/>
    <w:rsid w:val="000D7724"/>
    <w:rsid w:val="000E4287"/>
    <w:rsid w:val="000F089A"/>
    <w:rsid w:val="000F0E8C"/>
    <w:rsid w:val="000F2220"/>
    <w:rsid w:val="000F2C4F"/>
    <w:rsid w:val="00104CD6"/>
    <w:rsid w:val="00110FDE"/>
    <w:rsid w:val="00111882"/>
    <w:rsid w:val="00115E3B"/>
    <w:rsid w:val="00120306"/>
    <w:rsid w:val="001233EF"/>
    <w:rsid w:val="00123C05"/>
    <w:rsid w:val="0012400B"/>
    <w:rsid w:val="001268BA"/>
    <w:rsid w:val="001356D4"/>
    <w:rsid w:val="00136B09"/>
    <w:rsid w:val="001419A1"/>
    <w:rsid w:val="00142BC8"/>
    <w:rsid w:val="00150C36"/>
    <w:rsid w:val="00152A04"/>
    <w:rsid w:val="00156979"/>
    <w:rsid w:val="00162243"/>
    <w:rsid w:val="001637AE"/>
    <w:rsid w:val="00166CB1"/>
    <w:rsid w:val="00167EF9"/>
    <w:rsid w:val="00170847"/>
    <w:rsid w:val="00170E3C"/>
    <w:rsid w:val="001717E2"/>
    <w:rsid w:val="0017251B"/>
    <w:rsid w:val="001739CB"/>
    <w:rsid w:val="00173E16"/>
    <w:rsid w:val="00174C3D"/>
    <w:rsid w:val="00174EE3"/>
    <w:rsid w:val="0018200E"/>
    <w:rsid w:val="001823E0"/>
    <w:rsid w:val="00184D39"/>
    <w:rsid w:val="00193601"/>
    <w:rsid w:val="00193E8B"/>
    <w:rsid w:val="001A2D19"/>
    <w:rsid w:val="001A3860"/>
    <w:rsid w:val="001A4086"/>
    <w:rsid w:val="001A6C92"/>
    <w:rsid w:val="001A73FD"/>
    <w:rsid w:val="001B00A7"/>
    <w:rsid w:val="001B0F84"/>
    <w:rsid w:val="001B4E69"/>
    <w:rsid w:val="001B5689"/>
    <w:rsid w:val="001B6F37"/>
    <w:rsid w:val="001B755B"/>
    <w:rsid w:val="001B7B3C"/>
    <w:rsid w:val="001C37B0"/>
    <w:rsid w:val="001C3B88"/>
    <w:rsid w:val="001C4FE0"/>
    <w:rsid w:val="001C65BA"/>
    <w:rsid w:val="001C7B14"/>
    <w:rsid w:val="001D06EA"/>
    <w:rsid w:val="001D27A9"/>
    <w:rsid w:val="001D44A2"/>
    <w:rsid w:val="001D6B18"/>
    <w:rsid w:val="001D71E1"/>
    <w:rsid w:val="001D7BC5"/>
    <w:rsid w:val="001E1697"/>
    <w:rsid w:val="001E4B3F"/>
    <w:rsid w:val="001E4FD1"/>
    <w:rsid w:val="001E5225"/>
    <w:rsid w:val="001E54F2"/>
    <w:rsid w:val="001F222E"/>
    <w:rsid w:val="001F2EF5"/>
    <w:rsid w:val="001F476C"/>
    <w:rsid w:val="002014D5"/>
    <w:rsid w:val="0020375D"/>
    <w:rsid w:val="00203924"/>
    <w:rsid w:val="00211E4D"/>
    <w:rsid w:val="00222A50"/>
    <w:rsid w:val="0023000A"/>
    <w:rsid w:val="00230513"/>
    <w:rsid w:val="00235CD4"/>
    <w:rsid w:val="0024719E"/>
    <w:rsid w:val="002475DF"/>
    <w:rsid w:val="002532FC"/>
    <w:rsid w:val="00257B3F"/>
    <w:rsid w:val="0026616D"/>
    <w:rsid w:val="00266C66"/>
    <w:rsid w:val="00272743"/>
    <w:rsid w:val="00281682"/>
    <w:rsid w:val="002913A4"/>
    <w:rsid w:val="00294341"/>
    <w:rsid w:val="00295CAA"/>
    <w:rsid w:val="0029717F"/>
    <w:rsid w:val="002972A7"/>
    <w:rsid w:val="00297E38"/>
    <w:rsid w:val="002A7101"/>
    <w:rsid w:val="002B39D1"/>
    <w:rsid w:val="002B765C"/>
    <w:rsid w:val="002B7779"/>
    <w:rsid w:val="002E0D00"/>
    <w:rsid w:val="002E1857"/>
    <w:rsid w:val="002E4C39"/>
    <w:rsid w:val="002E6C65"/>
    <w:rsid w:val="002F4C11"/>
    <w:rsid w:val="002F5970"/>
    <w:rsid w:val="002F7C5B"/>
    <w:rsid w:val="00301085"/>
    <w:rsid w:val="0030271A"/>
    <w:rsid w:val="00307D49"/>
    <w:rsid w:val="0031065F"/>
    <w:rsid w:val="00310D01"/>
    <w:rsid w:val="0031125E"/>
    <w:rsid w:val="003134F4"/>
    <w:rsid w:val="00317067"/>
    <w:rsid w:val="003200F0"/>
    <w:rsid w:val="003220D7"/>
    <w:rsid w:val="00330494"/>
    <w:rsid w:val="003305E3"/>
    <w:rsid w:val="00333697"/>
    <w:rsid w:val="00333E64"/>
    <w:rsid w:val="00335B7F"/>
    <w:rsid w:val="00335BB6"/>
    <w:rsid w:val="003363D9"/>
    <w:rsid w:val="003376D3"/>
    <w:rsid w:val="00337FFC"/>
    <w:rsid w:val="003419B7"/>
    <w:rsid w:val="00345A41"/>
    <w:rsid w:val="0035126C"/>
    <w:rsid w:val="00352F59"/>
    <w:rsid w:val="00353A1C"/>
    <w:rsid w:val="00356F48"/>
    <w:rsid w:val="00357FE0"/>
    <w:rsid w:val="00360B66"/>
    <w:rsid w:val="00365C24"/>
    <w:rsid w:val="00365F86"/>
    <w:rsid w:val="003674F2"/>
    <w:rsid w:val="00374EA6"/>
    <w:rsid w:val="00380B6A"/>
    <w:rsid w:val="00381831"/>
    <w:rsid w:val="00393E5F"/>
    <w:rsid w:val="00397F02"/>
    <w:rsid w:val="003A025B"/>
    <w:rsid w:val="003A4386"/>
    <w:rsid w:val="003A4A57"/>
    <w:rsid w:val="003A70CC"/>
    <w:rsid w:val="003B7732"/>
    <w:rsid w:val="003C2081"/>
    <w:rsid w:val="003C6DD7"/>
    <w:rsid w:val="003C7A27"/>
    <w:rsid w:val="003D310D"/>
    <w:rsid w:val="003D3FD3"/>
    <w:rsid w:val="003D55BB"/>
    <w:rsid w:val="003D5707"/>
    <w:rsid w:val="003D7113"/>
    <w:rsid w:val="003D79E8"/>
    <w:rsid w:val="003E5784"/>
    <w:rsid w:val="004029EA"/>
    <w:rsid w:val="00402CDD"/>
    <w:rsid w:val="00403A05"/>
    <w:rsid w:val="00407B4A"/>
    <w:rsid w:val="004117BC"/>
    <w:rsid w:val="004179F5"/>
    <w:rsid w:val="004246B8"/>
    <w:rsid w:val="00426230"/>
    <w:rsid w:val="00432075"/>
    <w:rsid w:val="00432E49"/>
    <w:rsid w:val="0043735F"/>
    <w:rsid w:val="00442676"/>
    <w:rsid w:val="00444271"/>
    <w:rsid w:val="00444A81"/>
    <w:rsid w:val="004503E4"/>
    <w:rsid w:val="00450517"/>
    <w:rsid w:val="00450CD2"/>
    <w:rsid w:val="00453A59"/>
    <w:rsid w:val="0045489B"/>
    <w:rsid w:val="00463385"/>
    <w:rsid w:val="00473EBE"/>
    <w:rsid w:val="00474FCC"/>
    <w:rsid w:val="00475DE5"/>
    <w:rsid w:val="00476A09"/>
    <w:rsid w:val="00477E2C"/>
    <w:rsid w:val="004803BB"/>
    <w:rsid w:val="00494B92"/>
    <w:rsid w:val="004A2DD9"/>
    <w:rsid w:val="004A7219"/>
    <w:rsid w:val="004B4175"/>
    <w:rsid w:val="004B5ED1"/>
    <w:rsid w:val="004B71B9"/>
    <w:rsid w:val="004C0E67"/>
    <w:rsid w:val="004C6301"/>
    <w:rsid w:val="004D17D9"/>
    <w:rsid w:val="004D2342"/>
    <w:rsid w:val="004D237C"/>
    <w:rsid w:val="004D59EC"/>
    <w:rsid w:val="004E347C"/>
    <w:rsid w:val="004E36AC"/>
    <w:rsid w:val="004F225E"/>
    <w:rsid w:val="004F2F24"/>
    <w:rsid w:val="004F54E3"/>
    <w:rsid w:val="00500D96"/>
    <w:rsid w:val="005020F7"/>
    <w:rsid w:val="00506C02"/>
    <w:rsid w:val="00510D95"/>
    <w:rsid w:val="00511795"/>
    <w:rsid w:val="00513358"/>
    <w:rsid w:val="0051576A"/>
    <w:rsid w:val="00520649"/>
    <w:rsid w:val="005325A2"/>
    <w:rsid w:val="005371CE"/>
    <w:rsid w:val="00541B18"/>
    <w:rsid w:val="0054315F"/>
    <w:rsid w:val="00543EA8"/>
    <w:rsid w:val="005457C2"/>
    <w:rsid w:val="00545FF9"/>
    <w:rsid w:val="00551B4C"/>
    <w:rsid w:val="00552F74"/>
    <w:rsid w:val="00556A0A"/>
    <w:rsid w:val="00556B5B"/>
    <w:rsid w:val="00556F2E"/>
    <w:rsid w:val="00557A96"/>
    <w:rsid w:val="00560A15"/>
    <w:rsid w:val="005674C8"/>
    <w:rsid w:val="00570469"/>
    <w:rsid w:val="0057140B"/>
    <w:rsid w:val="00571EC7"/>
    <w:rsid w:val="005746FD"/>
    <w:rsid w:val="00575351"/>
    <w:rsid w:val="005807AE"/>
    <w:rsid w:val="005812D8"/>
    <w:rsid w:val="0058293C"/>
    <w:rsid w:val="00585702"/>
    <w:rsid w:val="0059625D"/>
    <w:rsid w:val="005A07E2"/>
    <w:rsid w:val="005A2818"/>
    <w:rsid w:val="005A534A"/>
    <w:rsid w:val="005A53AD"/>
    <w:rsid w:val="005B251B"/>
    <w:rsid w:val="005B37ED"/>
    <w:rsid w:val="005B5765"/>
    <w:rsid w:val="005B763F"/>
    <w:rsid w:val="005C440C"/>
    <w:rsid w:val="005C560D"/>
    <w:rsid w:val="005C6A09"/>
    <w:rsid w:val="005D392D"/>
    <w:rsid w:val="005D5F59"/>
    <w:rsid w:val="005F0D4D"/>
    <w:rsid w:val="005F3ACA"/>
    <w:rsid w:val="005F3C87"/>
    <w:rsid w:val="005F41AD"/>
    <w:rsid w:val="005F6E16"/>
    <w:rsid w:val="00604973"/>
    <w:rsid w:val="00605A56"/>
    <w:rsid w:val="006116BE"/>
    <w:rsid w:val="00611876"/>
    <w:rsid w:val="006131CB"/>
    <w:rsid w:val="00616787"/>
    <w:rsid w:val="00625787"/>
    <w:rsid w:val="00634029"/>
    <w:rsid w:val="00637C4F"/>
    <w:rsid w:val="00637CD5"/>
    <w:rsid w:val="00637E07"/>
    <w:rsid w:val="00640C5F"/>
    <w:rsid w:val="0064709B"/>
    <w:rsid w:val="00651D6C"/>
    <w:rsid w:val="006521FA"/>
    <w:rsid w:val="0065348B"/>
    <w:rsid w:val="006565F1"/>
    <w:rsid w:val="00656738"/>
    <w:rsid w:val="00660AAB"/>
    <w:rsid w:val="00664D64"/>
    <w:rsid w:val="006661F0"/>
    <w:rsid w:val="0067011C"/>
    <w:rsid w:val="0068162A"/>
    <w:rsid w:val="00686919"/>
    <w:rsid w:val="00694005"/>
    <w:rsid w:val="006946F9"/>
    <w:rsid w:val="006954EE"/>
    <w:rsid w:val="006A6628"/>
    <w:rsid w:val="006A709C"/>
    <w:rsid w:val="006B090E"/>
    <w:rsid w:val="006B0B3E"/>
    <w:rsid w:val="006B57FD"/>
    <w:rsid w:val="006C180C"/>
    <w:rsid w:val="006C2C8A"/>
    <w:rsid w:val="006C6580"/>
    <w:rsid w:val="006D25C4"/>
    <w:rsid w:val="006D4DA6"/>
    <w:rsid w:val="006E0777"/>
    <w:rsid w:val="006F033E"/>
    <w:rsid w:val="006F575B"/>
    <w:rsid w:val="00700D1D"/>
    <w:rsid w:val="00706569"/>
    <w:rsid w:val="00707A76"/>
    <w:rsid w:val="0071038E"/>
    <w:rsid w:val="007114AD"/>
    <w:rsid w:val="00714269"/>
    <w:rsid w:val="00722627"/>
    <w:rsid w:val="00723D35"/>
    <w:rsid w:val="007333B7"/>
    <w:rsid w:val="00735B2E"/>
    <w:rsid w:val="00740B30"/>
    <w:rsid w:val="00741269"/>
    <w:rsid w:val="00746A83"/>
    <w:rsid w:val="00746B24"/>
    <w:rsid w:val="0074768D"/>
    <w:rsid w:val="00751059"/>
    <w:rsid w:val="00756BF1"/>
    <w:rsid w:val="007628DB"/>
    <w:rsid w:val="007673B9"/>
    <w:rsid w:val="00772404"/>
    <w:rsid w:val="0077344D"/>
    <w:rsid w:val="007739BA"/>
    <w:rsid w:val="007768FE"/>
    <w:rsid w:val="00784455"/>
    <w:rsid w:val="00785C03"/>
    <w:rsid w:val="0079204F"/>
    <w:rsid w:val="00793D62"/>
    <w:rsid w:val="00794955"/>
    <w:rsid w:val="00797B46"/>
    <w:rsid w:val="007A23DC"/>
    <w:rsid w:val="007B0608"/>
    <w:rsid w:val="007B5B7A"/>
    <w:rsid w:val="007C0143"/>
    <w:rsid w:val="007C5A79"/>
    <w:rsid w:val="007C6F8E"/>
    <w:rsid w:val="007D0B50"/>
    <w:rsid w:val="007D7033"/>
    <w:rsid w:val="007E209A"/>
    <w:rsid w:val="007E2965"/>
    <w:rsid w:val="007E5511"/>
    <w:rsid w:val="007E5DE0"/>
    <w:rsid w:val="007E77E9"/>
    <w:rsid w:val="007F1E91"/>
    <w:rsid w:val="007F3AF2"/>
    <w:rsid w:val="00801DC5"/>
    <w:rsid w:val="008061C5"/>
    <w:rsid w:val="008252E8"/>
    <w:rsid w:val="00834C1F"/>
    <w:rsid w:val="00834C53"/>
    <w:rsid w:val="00834D63"/>
    <w:rsid w:val="0084034A"/>
    <w:rsid w:val="008415EE"/>
    <w:rsid w:val="00844E40"/>
    <w:rsid w:val="008454E5"/>
    <w:rsid w:val="0085235A"/>
    <w:rsid w:val="00852B4B"/>
    <w:rsid w:val="00856628"/>
    <w:rsid w:val="0086285A"/>
    <w:rsid w:val="00862ED3"/>
    <w:rsid w:val="00864CE8"/>
    <w:rsid w:val="0086688C"/>
    <w:rsid w:val="008867F3"/>
    <w:rsid w:val="00887CD8"/>
    <w:rsid w:val="00891105"/>
    <w:rsid w:val="008931AE"/>
    <w:rsid w:val="008949F3"/>
    <w:rsid w:val="00895E83"/>
    <w:rsid w:val="008A0AC0"/>
    <w:rsid w:val="008A7D12"/>
    <w:rsid w:val="008B7580"/>
    <w:rsid w:val="008B7C2F"/>
    <w:rsid w:val="008C3E75"/>
    <w:rsid w:val="008C40AD"/>
    <w:rsid w:val="008C415C"/>
    <w:rsid w:val="008C4EAF"/>
    <w:rsid w:val="008C58AD"/>
    <w:rsid w:val="008C69CB"/>
    <w:rsid w:val="008C6DC8"/>
    <w:rsid w:val="008C7A4C"/>
    <w:rsid w:val="008D4176"/>
    <w:rsid w:val="008D59D0"/>
    <w:rsid w:val="008F7570"/>
    <w:rsid w:val="008F7C95"/>
    <w:rsid w:val="00901E98"/>
    <w:rsid w:val="009036E5"/>
    <w:rsid w:val="00903740"/>
    <w:rsid w:val="00907504"/>
    <w:rsid w:val="009142FB"/>
    <w:rsid w:val="00916096"/>
    <w:rsid w:val="00921097"/>
    <w:rsid w:val="00926CA0"/>
    <w:rsid w:val="0093694D"/>
    <w:rsid w:val="009400B3"/>
    <w:rsid w:val="00942CF5"/>
    <w:rsid w:val="0095104B"/>
    <w:rsid w:val="00957656"/>
    <w:rsid w:val="009630D8"/>
    <w:rsid w:val="009663D6"/>
    <w:rsid w:val="00970AA0"/>
    <w:rsid w:val="009731BF"/>
    <w:rsid w:val="00974C0E"/>
    <w:rsid w:val="00975AAF"/>
    <w:rsid w:val="009774C6"/>
    <w:rsid w:val="00985D26"/>
    <w:rsid w:val="0098779D"/>
    <w:rsid w:val="00987FA5"/>
    <w:rsid w:val="009906DB"/>
    <w:rsid w:val="0099742F"/>
    <w:rsid w:val="009976CF"/>
    <w:rsid w:val="009A17F7"/>
    <w:rsid w:val="009A2365"/>
    <w:rsid w:val="009A4F8C"/>
    <w:rsid w:val="009A7B31"/>
    <w:rsid w:val="009B11E0"/>
    <w:rsid w:val="009B1C1C"/>
    <w:rsid w:val="009C0077"/>
    <w:rsid w:val="009C6BD9"/>
    <w:rsid w:val="009D3C02"/>
    <w:rsid w:val="009D440A"/>
    <w:rsid w:val="009D47AB"/>
    <w:rsid w:val="009E0306"/>
    <w:rsid w:val="009E0B6B"/>
    <w:rsid w:val="009E5B35"/>
    <w:rsid w:val="009E6393"/>
    <w:rsid w:val="009F00AA"/>
    <w:rsid w:val="009F25F2"/>
    <w:rsid w:val="00A02644"/>
    <w:rsid w:val="00A059E2"/>
    <w:rsid w:val="00A05E2F"/>
    <w:rsid w:val="00A076EB"/>
    <w:rsid w:val="00A129BF"/>
    <w:rsid w:val="00A13E98"/>
    <w:rsid w:val="00A22099"/>
    <w:rsid w:val="00A23DF1"/>
    <w:rsid w:val="00A25ED6"/>
    <w:rsid w:val="00A2625A"/>
    <w:rsid w:val="00A36AB8"/>
    <w:rsid w:val="00A44135"/>
    <w:rsid w:val="00A46028"/>
    <w:rsid w:val="00A50D79"/>
    <w:rsid w:val="00A52F47"/>
    <w:rsid w:val="00A535ED"/>
    <w:rsid w:val="00A552BE"/>
    <w:rsid w:val="00A55B3B"/>
    <w:rsid w:val="00A56F0C"/>
    <w:rsid w:val="00A625FA"/>
    <w:rsid w:val="00A6262B"/>
    <w:rsid w:val="00A66C32"/>
    <w:rsid w:val="00A7316C"/>
    <w:rsid w:val="00A849ED"/>
    <w:rsid w:val="00A871A1"/>
    <w:rsid w:val="00A9134A"/>
    <w:rsid w:val="00A91DEB"/>
    <w:rsid w:val="00A92BCD"/>
    <w:rsid w:val="00AA1C57"/>
    <w:rsid w:val="00AA58E1"/>
    <w:rsid w:val="00AA65ED"/>
    <w:rsid w:val="00AA7FE3"/>
    <w:rsid w:val="00AB068F"/>
    <w:rsid w:val="00AC7072"/>
    <w:rsid w:val="00AD0C94"/>
    <w:rsid w:val="00AD1E0F"/>
    <w:rsid w:val="00AD3E9B"/>
    <w:rsid w:val="00AD4771"/>
    <w:rsid w:val="00AD5AF8"/>
    <w:rsid w:val="00AE235B"/>
    <w:rsid w:val="00AE65DD"/>
    <w:rsid w:val="00AE79E7"/>
    <w:rsid w:val="00B00527"/>
    <w:rsid w:val="00B01CCC"/>
    <w:rsid w:val="00B110DF"/>
    <w:rsid w:val="00B1124C"/>
    <w:rsid w:val="00B13E13"/>
    <w:rsid w:val="00B25B23"/>
    <w:rsid w:val="00B2736B"/>
    <w:rsid w:val="00B31B5D"/>
    <w:rsid w:val="00B31F86"/>
    <w:rsid w:val="00B3626C"/>
    <w:rsid w:val="00B43A02"/>
    <w:rsid w:val="00B47419"/>
    <w:rsid w:val="00B522BF"/>
    <w:rsid w:val="00B53D43"/>
    <w:rsid w:val="00B5497D"/>
    <w:rsid w:val="00B5691E"/>
    <w:rsid w:val="00B70977"/>
    <w:rsid w:val="00B74043"/>
    <w:rsid w:val="00B77C0B"/>
    <w:rsid w:val="00B8436E"/>
    <w:rsid w:val="00B86077"/>
    <w:rsid w:val="00B86209"/>
    <w:rsid w:val="00B87321"/>
    <w:rsid w:val="00B87CED"/>
    <w:rsid w:val="00B87D45"/>
    <w:rsid w:val="00B9252E"/>
    <w:rsid w:val="00B9555B"/>
    <w:rsid w:val="00BA082F"/>
    <w:rsid w:val="00BA3DB1"/>
    <w:rsid w:val="00BA5A79"/>
    <w:rsid w:val="00BA6672"/>
    <w:rsid w:val="00BB0F97"/>
    <w:rsid w:val="00BB5CA5"/>
    <w:rsid w:val="00BC04C5"/>
    <w:rsid w:val="00BC62DA"/>
    <w:rsid w:val="00BC65E6"/>
    <w:rsid w:val="00BC7572"/>
    <w:rsid w:val="00BD3ADD"/>
    <w:rsid w:val="00BD40A3"/>
    <w:rsid w:val="00BE2F48"/>
    <w:rsid w:val="00BF60C6"/>
    <w:rsid w:val="00C0141C"/>
    <w:rsid w:val="00C023F8"/>
    <w:rsid w:val="00C03A35"/>
    <w:rsid w:val="00C04C1A"/>
    <w:rsid w:val="00C05088"/>
    <w:rsid w:val="00C17157"/>
    <w:rsid w:val="00C25249"/>
    <w:rsid w:val="00C30790"/>
    <w:rsid w:val="00C31003"/>
    <w:rsid w:val="00C36595"/>
    <w:rsid w:val="00C530FF"/>
    <w:rsid w:val="00C56F9D"/>
    <w:rsid w:val="00C57EA8"/>
    <w:rsid w:val="00C625A0"/>
    <w:rsid w:val="00C628A4"/>
    <w:rsid w:val="00C66D38"/>
    <w:rsid w:val="00C73BB2"/>
    <w:rsid w:val="00C73EBE"/>
    <w:rsid w:val="00C7494D"/>
    <w:rsid w:val="00C8034D"/>
    <w:rsid w:val="00C81D23"/>
    <w:rsid w:val="00C82CB5"/>
    <w:rsid w:val="00C83E9D"/>
    <w:rsid w:val="00C930BD"/>
    <w:rsid w:val="00C9348D"/>
    <w:rsid w:val="00C93B4A"/>
    <w:rsid w:val="00C94D79"/>
    <w:rsid w:val="00CA03C2"/>
    <w:rsid w:val="00CA11F4"/>
    <w:rsid w:val="00CA3D3E"/>
    <w:rsid w:val="00CA405C"/>
    <w:rsid w:val="00CA635A"/>
    <w:rsid w:val="00CB19B1"/>
    <w:rsid w:val="00CB2108"/>
    <w:rsid w:val="00CB2B09"/>
    <w:rsid w:val="00CB5DB5"/>
    <w:rsid w:val="00CB77CF"/>
    <w:rsid w:val="00CC099C"/>
    <w:rsid w:val="00CC2E80"/>
    <w:rsid w:val="00CC39A7"/>
    <w:rsid w:val="00CC3CB6"/>
    <w:rsid w:val="00CD22C9"/>
    <w:rsid w:val="00CD35EC"/>
    <w:rsid w:val="00CD41E0"/>
    <w:rsid w:val="00CD5DBF"/>
    <w:rsid w:val="00CD61EB"/>
    <w:rsid w:val="00CD635E"/>
    <w:rsid w:val="00CD682B"/>
    <w:rsid w:val="00CD79AE"/>
    <w:rsid w:val="00CE011C"/>
    <w:rsid w:val="00CE5A58"/>
    <w:rsid w:val="00CE5E97"/>
    <w:rsid w:val="00CE740F"/>
    <w:rsid w:val="00CF2C81"/>
    <w:rsid w:val="00CF42DF"/>
    <w:rsid w:val="00CF4B27"/>
    <w:rsid w:val="00CF4D48"/>
    <w:rsid w:val="00CF5F19"/>
    <w:rsid w:val="00D07F3A"/>
    <w:rsid w:val="00D11C57"/>
    <w:rsid w:val="00D12147"/>
    <w:rsid w:val="00D13498"/>
    <w:rsid w:val="00D1349E"/>
    <w:rsid w:val="00D13A5D"/>
    <w:rsid w:val="00D15573"/>
    <w:rsid w:val="00D207E9"/>
    <w:rsid w:val="00D2174D"/>
    <w:rsid w:val="00D279A8"/>
    <w:rsid w:val="00D31402"/>
    <w:rsid w:val="00D3325A"/>
    <w:rsid w:val="00D3474F"/>
    <w:rsid w:val="00D35D85"/>
    <w:rsid w:val="00D374DF"/>
    <w:rsid w:val="00D37B03"/>
    <w:rsid w:val="00D445CD"/>
    <w:rsid w:val="00D45110"/>
    <w:rsid w:val="00D51ED3"/>
    <w:rsid w:val="00D521A1"/>
    <w:rsid w:val="00D531D3"/>
    <w:rsid w:val="00D5338D"/>
    <w:rsid w:val="00D60DBB"/>
    <w:rsid w:val="00D62E2F"/>
    <w:rsid w:val="00D64C1A"/>
    <w:rsid w:val="00D67931"/>
    <w:rsid w:val="00D725E8"/>
    <w:rsid w:val="00D754DC"/>
    <w:rsid w:val="00D7647D"/>
    <w:rsid w:val="00D7719C"/>
    <w:rsid w:val="00D77A60"/>
    <w:rsid w:val="00D8012D"/>
    <w:rsid w:val="00D82C81"/>
    <w:rsid w:val="00D83BC3"/>
    <w:rsid w:val="00D84B96"/>
    <w:rsid w:val="00D85CB6"/>
    <w:rsid w:val="00D86840"/>
    <w:rsid w:val="00D919C2"/>
    <w:rsid w:val="00D97A75"/>
    <w:rsid w:val="00DA2B9E"/>
    <w:rsid w:val="00DA3AB7"/>
    <w:rsid w:val="00DB2370"/>
    <w:rsid w:val="00DB250A"/>
    <w:rsid w:val="00DB25F6"/>
    <w:rsid w:val="00DB5D29"/>
    <w:rsid w:val="00DC3ED2"/>
    <w:rsid w:val="00DC4B7D"/>
    <w:rsid w:val="00DC6DE3"/>
    <w:rsid w:val="00DD0980"/>
    <w:rsid w:val="00DD0EA0"/>
    <w:rsid w:val="00DD28D3"/>
    <w:rsid w:val="00DD2F7E"/>
    <w:rsid w:val="00DD7174"/>
    <w:rsid w:val="00DF01A9"/>
    <w:rsid w:val="00DF4EF9"/>
    <w:rsid w:val="00DF5F70"/>
    <w:rsid w:val="00DF6CAF"/>
    <w:rsid w:val="00E01757"/>
    <w:rsid w:val="00E01F3A"/>
    <w:rsid w:val="00E12620"/>
    <w:rsid w:val="00E12FAF"/>
    <w:rsid w:val="00E156F2"/>
    <w:rsid w:val="00E15BA2"/>
    <w:rsid w:val="00E16153"/>
    <w:rsid w:val="00E17968"/>
    <w:rsid w:val="00E22EDE"/>
    <w:rsid w:val="00E27D58"/>
    <w:rsid w:val="00E30354"/>
    <w:rsid w:val="00E36D27"/>
    <w:rsid w:val="00E41537"/>
    <w:rsid w:val="00E4323F"/>
    <w:rsid w:val="00E433D6"/>
    <w:rsid w:val="00E437E9"/>
    <w:rsid w:val="00E4773F"/>
    <w:rsid w:val="00E62156"/>
    <w:rsid w:val="00E65D74"/>
    <w:rsid w:val="00E66F67"/>
    <w:rsid w:val="00E67E8E"/>
    <w:rsid w:val="00E710A1"/>
    <w:rsid w:val="00E735EF"/>
    <w:rsid w:val="00E773E7"/>
    <w:rsid w:val="00E7798E"/>
    <w:rsid w:val="00E8123A"/>
    <w:rsid w:val="00E875F8"/>
    <w:rsid w:val="00E91AF4"/>
    <w:rsid w:val="00EA2494"/>
    <w:rsid w:val="00EA5028"/>
    <w:rsid w:val="00EB15E0"/>
    <w:rsid w:val="00EB1622"/>
    <w:rsid w:val="00EB34E0"/>
    <w:rsid w:val="00EB3C3E"/>
    <w:rsid w:val="00EB3D47"/>
    <w:rsid w:val="00EB67B0"/>
    <w:rsid w:val="00EC0211"/>
    <w:rsid w:val="00EC1046"/>
    <w:rsid w:val="00EC12DA"/>
    <w:rsid w:val="00EC303A"/>
    <w:rsid w:val="00EC5D75"/>
    <w:rsid w:val="00EC6CBB"/>
    <w:rsid w:val="00EC6EFB"/>
    <w:rsid w:val="00ED0111"/>
    <w:rsid w:val="00EE05BB"/>
    <w:rsid w:val="00EE2244"/>
    <w:rsid w:val="00EE436F"/>
    <w:rsid w:val="00EF054C"/>
    <w:rsid w:val="00EF18FD"/>
    <w:rsid w:val="00EF300B"/>
    <w:rsid w:val="00F0203A"/>
    <w:rsid w:val="00F0421A"/>
    <w:rsid w:val="00F07822"/>
    <w:rsid w:val="00F110FB"/>
    <w:rsid w:val="00F1247C"/>
    <w:rsid w:val="00F161CC"/>
    <w:rsid w:val="00F2157E"/>
    <w:rsid w:val="00F22D21"/>
    <w:rsid w:val="00F24F51"/>
    <w:rsid w:val="00F254DD"/>
    <w:rsid w:val="00F35127"/>
    <w:rsid w:val="00F42D1B"/>
    <w:rsid w:val="00F43C1D"/>
    <w:rsid w:val="00F451E7"/>
    <w:rsid w:val="00F455AB"/>
    <w:rsid w:val="00F4613F"/>
    <w:rsid w:val="00F46D99"/>
    <w:rsid w:val="00F516F0"/>
    <w:rsid w:val="00F51907"/>
    <w:rsid w:val="00F51FED"/>
    <w:rsid w:val="00F531BC"/>
    <w:rsid w:val="00F53ABB"/>
    <w:rsid w:val="00F552D5"/>
    <w:rsid w:val="00F60AC3"/>
    <w:rsid w:val="00F62214"/>
    <w:rsid w:val="00F64AB7"/>
    <w:rsid w:val="00F66738"/>
    <w:rsid w:val="00F67008"/>
    <w:rsid w:val="00F6798F"/>
    <w:rsid w:val="00F71B71"/>
    <w:rsid w:val="00F72864"/>
    <w:rsid w:val="00F72BBD"/>
    <w:rsid w:val="00F72CB9"/>
    <w:rsid w:val="00F83135"/>
    <w:rsid w:val="00F84B62"/>
    <w:rsid w:val="00F92A92"/>
    <w:rsid w:val="00F93BE1"/>
    <w:rsid w:val="00FA291D"/>
    <w:rsid w:val="00FA4330"/>
    <w:rsid w:val="00FA472B"/>
    <w:rsid w:val="00FA5C82"/>
    <w:rsid w:val="00FA5FB3"/>
    <w:rsid w:val="00FA6052"/>
    <w:rsid w:val="00FA6FEB"/>
    <w:rsid w:val="00FB6292"/>
    <w:rsid w:val="00FC09A2"/>
    <w:rsid w:val="00FC0B39"/>
    <w:rsid w:val="00FC4E91"/>
    <w:rsid w:val="00FC6B23"/>
    <w:rsid w:val="00FD5708"/>
    <w:rsid w:val="00FD5887"/>
    <w:rsid w:val="00FD60EB"/>
    <w:rsid w:val="00FD7630"/>
    <w:rsid w:val="00FE1A8F"/>
    <w:rsid w:val="00FE30F4"/>
    <w:rsid w:val="00FE318E"/>
    <w:rsid w:val="00FE3A8F"/>
    <w:rsid w:val="00FE79CB"/>
    <w:rsid w:val="00FF2058"/>
    <w:rsid w:val="00FF41C3"/>
    <w:rsid w:val="00FF42C6"/>
    <w:rsid w:val="00FF44F3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B1"/>
  </w:style>
  <w:style w:type="paragraph" w:styleId="1">
    <w:name w:val="heading 1"/>
    <w:basedOn w:val="a"/>
    <w:next w:val="a"/>
    <w:qFormat/>
    <w:rsid w:val="00166C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66CB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66CB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CB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66CB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166CB1"/>
    <w:rPr>
      <w:sz w:val="28"/>
      <w:bdr w:val="none" w:sz="0" w:space="0" w:color="auto"/>
    </w:rPr>
  </w:style>
  <w:style w:type="paragraph" w:customStyle="1" w:styleId="a6">
    <w:name w:val="абзац"/>
    <w:basedOn w:val="a"/>
    <w:rsid w:val="00166CB1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166CB1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166CB1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166CB1"/>
    <w:pPr>
      <w:spacing w:before="120"/>
    </w:pPr>
    <w:rPr>
      <w:sz w:val="16"/>
    </w:rPr>
  </w:style>
  <w:style w:type="paragraph" w:styleId="aa">
    <w:name w:val="Signature"/>
    <w:basedOn w:val="a"/>
    <w:rsid w:val="00166CB1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166CB1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166CB1"/>
  </w:style>
  <w:style w:type="paragraph" w:customStyle="1" w:styleId="11">
    <w:name w:val="ВК1"/>
    <w:basedOn w:val="a3"/>
    <w:rsid w:val="00166CB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166CB1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166CB1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166CB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166CB1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166CB1"/>
    <w:pPr>
      <w:jc w:val="right"/>
    </w:pPr>
  </w:style>
  <w:style w:type="paragraph" w:customStyle="1" w:styleId="1c">
    <w:name w:val="Абзац1 c отступом"/>
    <w:basedOn w:val="a6"/>
    <w:rsid w:val="00166CB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166CB1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166CB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166CB1"/>
    <w:pPr>
      <w:ind w:firstLine="4678"/>
    </w:pPr>
  </w:style>
  <w:style w:type="paragraph" w:customStyle="1" w:styleId="af3">
    <w:name w:val="Крат.сод. полож."/>
    <w:aliases w:val="и т.д."/>
    <w:basedOn w:val="af"/>
    <w:rsid w:val="00166CB1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166CB1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166CB1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166CB1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166CB1"/>
    <w:pPr>
      <w:jc w:val="both"/>
    </w:pPr>
  </w:style>
  <w:style w:type="paragraph" w:customStyle="1" w:styleId="a8">
    <w:name w:val="Текст табличный"/>
    <w:basedOn w:val="20"/>
    <w:rsid w:val="00166CB1"/>
    <w:pPr>
      <w:spacing w:before="0" w:after="0"/>
    </w:pPr>
  </w:style>
  <w:style w:type="paragraph" w:customStyle="1" w:styleId="af6">
    <w:name w:val="Визы"/>
    <w:basedOn w:val="a8"/>
    <w:rsid w:val="00166CB1"/>
  </w:style>
  <w:style w:type="character" w:styleId="af7">
    <w:name w:val="footnote reference"/>
    <w:semiHidden/>
    <w:rsid w:val="00166CB1"/>
    <w:rPr>
      <w:vertAlign w:val="superscript"/>
    </w:rPr>
  </w:style>
  <w:style w:type="paragraph" w:customStyle="1" w:styleId="22">
    <w:name w:val="Текст2"/>
    <w:basedOn w:val="ad"/>
    <w:rsid w:val="00166CB1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166CB1"/>
    <w:pPr>
      <w:ind w:left="1559" w:right="1134"/>
    </w:pPr>
  </w:style>
  <w:style w:type="paragraph" w:customStyle="1" w:styleId="31">
    <w:name w:val="Стиль3"/>
    <w:basedOn w:val="1c"/>
    <w:rsid w:val="00166CB1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166CB1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166CB1"/>
    <w:pPr>
      <w:jc w:val="left"/>
    </w:pPr>
  </w:style>
  <w:style w:type="paragraph" w:customStyle="1" w:styleId="afa">
    <w:name w:val="Первая строка заголовка"/>
    <w:basedOn w:val="af8"/>
    <w:rsid w:val="00166CB1"/>
    <w:rPr>
      <w:sz w:val="32"/>
    </w:rPr>
  </w:style>
  <w:style w:type="paragraph" w:customStyle="1" w:styleId="afb">
    <w:name w:val="остальные строки заголовка"/>
    <w:basedOn w:val="a"/>
    <w:rsid w:val="00166CB1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166CB1"/>
  </w:style>
  <w:style w:type="paragraph" w:customStyle="1" w:styleId="afc">
    <w:name w:val="Черта в конце текста"/>
    <w:basedOn w:val="aa"/>
    <w:rsid w:val="00166CB1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166CB1"/>
  </w:style>
  <w:style w:type="paragraph" w:customStyle="1" w:styleId="4">
    <w:name w:val="Стиль4"/>
    <w:basedOn w:val="afd"/>
    <w:rsid w:val="00166CB1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166CB1"/>
    <w:pPr>
      <w:ind w:firstLine="0"/>
    </w:pPr>
  </w:style>
  <w:style w:type="paragraph" w:customStyle="1" w:styleId="17">
    <w:name w:val="Абзац1 с отступом"/>
    <w:basedOn w:val="a"/>
    <w:rsid w:val="00166CB1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166CB1"/>
  </w:style>
  <w:style w:type="paragraph" w:customStyle="1" w:styleId="32">
    <w:name w:val="3 интервала"/>
    <w:basedOn w:val="af"/>
    <w:rsid w:val="00166CB1"/>
    <w:pPr>
      <w:spacing w:before="0" w:after="480"/>
      <w:jc w:val="left"/>
    </w:pPr>
  </w:style>
  <w:style w:type="paragraph" w:styleId="afd">
    <w:name w:val="Body Text"/>
    <w:basedOn w:val="a"/>
    <w:rsid w:val="00166CB1"/>
    <w:pPr>
      <w:spacing w:after="120"/>
    </w:pPr>
  </w:style>
  <w:style w:type="paragraph" w:customStyle="1" w:styleId="aff">
    <w:name w:val="Бланк_адрес"/>
    <w:aliases w:val="тел."/>
    <w:basedOn w:val="a"/>
    <w:rsid w:val="00166CB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166CB1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166CB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166CB1"/>
    <w:pPr>
      <w:jc w:val="right"/>
    </w:pPr>
  </w:style>
  <w:style w:type="character" w:styleId="aff2">
    <w:name w:val="Hyperlink"/>
    <w:rsid w:val="00166CB1"/>
    <w:rPr>
      <w:color w:val="0000FF"/>
      <w:u w:val="single"/>
    </w:rPr>
  </w:style>
  <w:style w:type="character" w:styleId="aff3">
    <w:name w:val="FollowedHyperlink"/>
    <w:rsid w:val="00166CB1"/>
    <w:rPr>
      <w:color w:val="800080"/>
      <w:u w:val="single"/>
    </w:rPr>
  </w:style>
  <w:style w:type="table" w:styleId="aff4">
    <w:name w:val="Table Grid"/>
    <w:basedOn w:val="a1"/>
    <w:rsid w:val="0063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450517"/>
    <w:rPr>
      <w:rFonts w:ascii="Tahoma" w:hAnsi="Tahoma" w:cs="Tahoma"/>
      <w:sz w:val="16"/>
      <w:szCs w:val="16"/>
    </w:rPr>
  </w:style>
  <w:style w:type="paragraph" w:styleId="HTML">
    <w:name w:val="HTML Address"/>
    <w:basedOn w:val="a"/>
    <w:rsid w:val="0095104B"/>
    <w:rPr>
      <w:i/>
      <w:iCs/>
      <w:sz w:val="24"/>
      <w:szCs w:val="24"/>
    </w:rPr>
  </w:style>
  <w:style w:type="character" w:styleId="aff6">
    <w:name w:val="Emphasis"/>
    <w:qFormat/>
    <w:rsid w:val="0095104B"/>
    <w:rPr>
      <w:i/>
      <w:iCs/>
    </w:rPr>
  </w:style>
  <w:style w:type="paragraph" w:customStyle="1" w:styleId="Style1">
    <w:name w:val="Style1"/>
    <w:basedOn w:val="a"/>
    <w:rsid w:val="008454E5"/>
    <w:pPr>
      <w:widowControl w:val="0"/>
      <w:autoSpaceDE w:val="0"/>
      <w:autoSpaceDN w:val="0"/>
      <w:adjustRightInd w:val="0"/>
      <w:spacing w:line="363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rsid w:val="008454E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75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3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 Знак Знак Знак Знак Знак Знак Знак Знак"/>
    <w:basedOn w:val="a"/>
    <w:rsid w:val="00C803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 Знак Знак"/>
    <w:basedOn w:val="a"/>
    <w:rsid w:val="00E735E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5020F7"/>
    <w:rPr>
      <w:sz w:val="32"/>
    </w:rPr>
  </w:style>
  <w:style w:type="paragraph" w:styleId="aff9">
    <w:name w:val="No Spacing"/>
    <w:basedOn w:val="a"/>
    <w:uiPriority w:val="1"/>
    <w:qFormat/>
    <w:rsid w:val="00E437E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B1"/>
  </w:style>
  <w:style w:type="paragraph" w:styleId="1">
    <w:name w:val="heading 1"/>
    <w:basedOn w:val="a"/>
    <w:next w:val="a"/>
    <w:qFormat/>
    <w:rsid w:val="00166C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66CB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66CB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CB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66CB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166CB1"/>
    <w:rPr>
      <w:sz w:val="28"/>
      <w:bdr w:val="none" w:sz="0" w:space="0" w:color="auto"/>
    </w:rPr>
  </w:style>
  <w:style w:type="paragraph" w:customStyle="1" w:styleId="a6">
    <w:name w:val="абзац"/>
    <w:basedOn w:val="a"/>
    <w:rsid w:val="00166CB1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166CB1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166CB1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166CB1"/>
    <w:pPr>
      <w:spacing w:before="120"/>
    </w:pPr>
    <w:rPr>
      <w:sz w:val="16"/>
    </w:rPr>
  </w:style>
  <w:style w:type="paragraph" w:styleId="aa">
    <w:name w:val="Signature"/>
    <w:basedOn w:val="a"/>
    <w:rsid w:val="00166CB1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166CB1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166CB1"/>
  </w:style>
  <w:style w:type="paragraph" w:customStyle="1" w:styleId="11">
    <w:name w:val="ВК1"/>
    <w:basedOn w:val="a3"/>
    <w:rsid w:val="00166CB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166CB1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166CB1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166CB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166CB1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166CB1"/>
    <w:pPr>
      <w:jc w:val="right"/>
    </w:pPr>
  </w:style>
  <w:style w:type="paragraph" w:customStyle="1" w:styleId="1c">
    <w:name w:val="Абзац1 c отступом"/>
    <w:basedOn w:val="a6"/>
    <w:rsid w:val="00166CB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166CB1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166CB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166CB1"/>
    <w:pPr>
      <w:ind w:firstLine="4678"/>
    </w:pPr>
  </w:style>
  <w:style w:type="paragraph" w:customStyle="1" w:styleId="af3">
    <w:name w:val="Крат.сод. полож."/>
    <w:aliases w:val="и т.д."/>
    <w:basedOn w:val="af"/>
    <w:rsid w:val="00166CB1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166CB1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166CB1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166CB1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166CB1"/>
    <w:pPr>
      <w:jc w:val="both"/>
    </w:pPr>
  </w:style>
  <w:style w:type="paragraph" w:customStyle="1" w:styleId="a8">
    <w:name w:val="Текст табличный"/>
    <w:basedOn w:val="20"/>
    <w:rsid w:val="00166CB1"/>
    <w:pPr>
      <w:spacing w:before="0" w:after="0"/>
    </w:pPr>
  </w:style>
  <w:style w:type="paragraph" w:customStyle="1" w:styleId="af6">
    <w:name w:val="Визы"/>
    <w:basedOn w:val="a8"/>
    <w:rsid w:val="00166CB1"/>
  </w:style>
  <w:style w:type="character" w:styleId="af7">
    <w:name w:val="footnote reference"/>
    <w:semiHidden/>
    <w:rsid w:val="00166CB1"/>
    <w:rPr>
      <w:vertAlign w:val="superscript"/>
    </w:rPr>
  </w:style>
  <w:style w:type="paragraph" w:customStyle="1" w:styleId="22">
    <w:name w:val="Текст2"/>
    <w:basedOn w:val="ad"/>
    <w:rsid w:val="00166CB1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166CB1"/>
    <w:pPr>
      <w:ind w:left="1559" w:right="1134"/>
    </w:pPr>
  </w:style>
  <w:style w:type="paragraph" w:customStyle="1" w:styleId="31">
    <w:name w:val="Стиль3"/>
    <w:basedOn w:val="1c"/>
    <w:rsid w:val="00166CB1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166CB1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166CB1"/>
    <w:pPr>
      <w:jc w:val="left"/>
    </w:pPr>
  </w:style>
  <w:style w:type="paragraph" w:customStyle="1" w:styleId="afa">
    <w:name w:val="Первая строка заголовка"/>
    <w:basedOn w:val="af8"/>
    <w:rsid w:val="00166CB1"/>
    <w:rPr>
      <w:sz w:val="32"/>
    </w:rPr>
  </w:style>
  <w:style w:type="paragraph" w:customStyle="1" w:styleId="afb">
    <w:name w:val="остальные строки заголовка"/>
    <w:basedOn w:val="a"/>
    <w:rsid w:val="00166CB1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166CB1"/>
  </w:style>
  <w:style w:type="paragraph" w:customStyle="1" w:styleId="afc">
    <w:name w:val="Черта в конце текста"/>
    <w:basedOn w:val="aa"/>
    <w:rsid w:val="00166CB1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166CB1"/>
  </w:style>
  <w:style w:type="paragraph" w:customStyle="1" w:styleId="4">
    <w:name w:val="Стиль4"/>
    <w:basedOn w:val="afd"/>
    <w:rsid w:val="00166CB1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166CB1"/>
    <w:pPr>
      <w:ind w:firstLine="0"/>
    </w:pPr>
  </w:style>
  <w:style w:type="paragraph" w:customStyle="1" w:styleId="17">
    <w:name w:val="Абзац1 с отступом"/>
    <w:basedOn w:val="a"/>
    <w:rsid w:val="00166CB1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166CB1"/>
  </w:style>
  <w:style w:type="paragraph" w:customStyle="1" w:styleId="32">
    <w:name w:val="3 интервала"/>
    <w:basedOn w:val="af"/>
    <w:rsid w:val="00166CB1"/>
    <w:pPr>
      <w:spacing w:before="0" w:after="480"/>
      <w:jc w:val="left"/>
    </w:pPr>
  </w:style>
  <w:style w:type="paragraph" w:styleId="afd">
    <w:name w:val="Body Text"/>
    <w:basedOn w:val="a"/>
    <w:rsid w:val="00166CB1"/>
    <w:pPr>
      <w:spacing w:after="120"/>
    </w:pPr>
  </w:style>
  <w:style w:type="paragraph" w:customStyle="1" w:styleId="aff">
    <w:name w:val="Бланк_адрес"/>
    <w:aliases w:val="тел."/>
    <w:basedOn w:val="a"/>
    <w:rsid w:val="00166CB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166CB1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166CB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166CB1"/>
    <w:pPr>
      <w:jc w:val="right"/>
    </w:pPr>
  </w:style>
  <w:style w:type="character" w:styleId="aff2">
    <w:name w:val="Hyperlink"/>
    <w:rsid w:val="00166CB1"/>
    <w:rPr>
      <w:color w:val="0000FF"/>
      <w:u w:val="single"/>
    </w:rPr>
  </w:style>
  <w:style w:type="character" w:styleId="aff3">
    <w:name w:val="FollowedHyperlink"/>
    <w:rsid w:val="00166CB1"/>
    <w:rPr>
      <w:color w:val="800080"/>
      <w:u w:val="single"/>
    </w:rPr>
  </w:style>
  <w:style w:type="table" w:styleId="aff4">
    <w:name w:val="Table Grid"/>
    <w:basedOn w:val="a1"/>
    <w:rsid w:val="0063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450517"/>
    <w:rPr>
      <w:rFonts w:ascii="Tahoma" w:hAnsi="Tahoma" w:cs="Tahoma"/>
      <w:sz w:val="16"/>
      <w:szCs w:val="16"/>
    </w:rPr>
  </w:style>
  <w:style w:type="paragraph" w:styleId="HTML">
    <w:name w:val="HTML Address"/>
    <w:basedOn w:val="a"/>
    <w:rsid w:val="0095104B"/>
    <w:rPr>
      <w:i/>
      <w:iCs/>
      <w:sz w:val="24"/>
      <w:szCs w:val="24"/>
    </w:rPr>
  </w:style>
  <w:style w:type="character" w:styleId="aff6">
    <w:name w:val="Emphasis"/>
    <w:qFormat/>
    <w:rsid w:val="0095104B"/>
    <w:rPr>
      <w:i/>
      <w:iCs/>
    </w:rPr>
  </w:style>
  <w:style w:type="paragraph" w:customStyle="1" w:styleId="Style1">
    <w:name w:val="Style1"/>
    <w:basedOn w:val="a"/>
    <w:rsid w:val="008454E5"/>
    <w:pPr>
      <w:widowControl w:val="0"/>
      <w:autoSpaceDE w:val="0"/>
      <w:autoSpaceDN w:val="0"/>
      <w:adjustRightInd w:val="0"/>
      <w:spacing w:line="363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rsid w:val="008454E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75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3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 Знак Знак Знак Знак Знак Знак Знак Знак"/>
    <w:basedOn w:val="a"/>
    <w:rsid w:val="00C803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 Знак Знак"/>
    <w:basedOn w:val="a"/>
    <w:rsid w:val="00E735E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5020F7"/>
    <w:rPr>
      <w:sz w:val="32"/>
    </w:rPr>
  </w:style>
  <w:style w:type="paragraph" w:styleId="aff9">
    <w:name w:val="No Spacing"/>
    <w:basedOn w:val="a"/>
    <w:uiPriority w:val="1"/>
    <w:qFormat/>
    <w:rsid w:val="00E437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1;&#1051;&#1045;&#1050;&#1058;&#1048;&#1042;&#1053;&#1067;&#1045;%20&#1044;&#1054;&#1043;&#1054;&#1042;&#1054;&#1056;&#1067;\&#1087;&#1088;&#1086;&#1074;&#1077;&#1088;&#1082;&#1072;\&#1048;&#1047;&#1052;&#1045;&#1053;&#1045;&#1053;&#1048;&#1071;\2017\&#1059;&#1074;&#1077;&#1076;&#1086;&#1084;&#1083;&#1077;&#1085;&#1080;&#1077;%20&#1073;&#1077;&#1079;%20&#1079;&#1072;&#1084;&#1077;&#1095;&#1072;&#108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5054-1EAA-4C26-9F07-9631A4BD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 без замечаний</Template>
  <TotalTime>27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1790</CharactersWithSpaces>
  <SharedDoc>false</SharedDoc>
  <HLinks>
    <vt:vector size="6" baseType="variant"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mailto:trud@ako.kirov.ru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Admin</dc:creator>
  <dc:description>Шаблон для создания новых документов. Разработан Шиляевой А.В., тел. 38-11-55</dc:description>
  <cp:lastModifiedBy>slobodina_ai</cp:lastModifiedBy>
  <cp:revision>11</cp:revision>
  <cp:lastPrinted>2021-08-04T07:16:00Z</cp:lastPrinted>
  <dcterms:created xsi:type="dcterms:W3CDTF">2021-07-09T08:33:00Z</dcterms:created>
  <dcterms:modified xsi:type="dcterms:W3CDTF">2021-10-26T08:48:00Z</dcterms:modified>
</cp:coreProperties>
</file>